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黑体" w:hAnsi="黑体" w:eastAsia="黑体" w:cs="Times New Roman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表2</w:t>
      </w:r>
    </w:p>
    <w:p>
      <w:pPr>
        <w:spacing w:line="480" w:lineRule="auto"/>
        <w:jc w:val="center"/>
        <w:rPr>
          <w:rFonts w:hint="eastAsia" w:ascii="Times New Roman" w:hAnsi="Times New Roman" w:eastAsia="黑体" w:cs="黑体"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黑体" w:cs="黑体"/>
          <w:spacing w:val="-20"/>
          <w:sz w:val="44"/>
          <w:szCs w:val="44"/>
          <w:lang w:val="zh-CN"/>
        </w:rPr>
        <w:t>百色市田阳区事业单位公开选调工作人员</w:t>
      </w:r>
      <w:r>
        <w:rPr>
          <w:rFonts w:hint="eastAsia" w:ascii="Times New Roman" w:hAnsi="Times New Roman" w:eastAsia="黑体" w:cs="黑体"/>
          <w:spacing w:val="-20"/>
          <w:kern w:val="0"/>
          <w:sz w:val="44"/>
          <w:szCs w:val="44"/>
          <w:lang w:val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ajorEastAsia" w:hAnsiTheme="majorEastAsia" w:eastAsiaTheme="majorEastAsia" w:cstheme="majorEastAsia"/>
          <w:kern w:val="0"/>
          <w:sz w:val="32"/>
          <w:szCs w:val="32"/>
          <w:lang w:val="zh-CN"/>
        </w:rPr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1"/>
        <w:gridCol w:w="121"/>
        <w:gridCol w:w="858"/>
        <w:gridCol w:w="339"/>
        <w:gridCol w:w="741"/>
        <w:gridCol w:w="375"/>
        <w:gridCol w:w="525"/>
        <w:gridCol w:w="550"/>
        <w:gridCol w:w="120"/>
        <w:gridCol w:w="230"/>
        <w:gridCol w:w="430"/>
        <w:gridCol w:w="358"/>
        <w:gridCol w:w="480"/>
        <w:gridCol w:w="716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9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本人免冠照片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（此处须插入电子照片再打印）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9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19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专业技术资格及岗位等级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409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41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现单位经费来源</w:t>
            </w:r>
          </w:p>
        </w:tc>
        <w:tc>
          <w:tcPr>
            <w:tcW w:w="231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63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1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工作单位及职务职级</w:t>
            </w:r>
          </w:p>
        </w:tc>
        <w:tc>
          <w:tcPr>
            <w:tcW w:w="6872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1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近三年从事或分管的工作</w:t>
            </w:r>
          </w:p>
        </w:tc>
        <w:tc>
          <w:tcPr>
            <w:tcW w:w="6872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41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报名职位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用人单位</w:t>
            </w:r>
          </w:p>
        </w:tc>
        <w:tc>
          <w:tcPr>
            <w:tcW w:w="231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报名职位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121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069" w:type="dxa"/>
            <w:gridSpan w:val="13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21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8069" w:type="dxa"/>
            <w:gridSpan w:val="13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>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月被</w:t>
            </w:r>
            <w:r>
              <w:rPr>
                <w:color w:val="000000"/>
                <w:sz w:val="24"/>
                <w:szCs w:val="24"/>
              </w:rPr>
              <w:t>××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单位</w:t>
            </w:r>
            <w:r>
              <w:rPr>
                <w:color w:val="000000"/>
                <w:sz w:val="24"/>
                <w:szCs w:val="24"/>
              </w:rPr>
              <w:t>××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评为</w:t>
            </w:r>
            <w:r>
              <w:rPr>
                <w:color w:val="000000"/>
                <w:sz w:val="24"/>
                <w:szCs w:val="24"/>
              </w:rPr>
              <w:t>××××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1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近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年年度考核</w:t>
            </w:r>
          </w:p>
        </w:tc>
        <w:tc>
          <w:tcPr>
            <w:tcW w:w="8069" w:type="dxa"/>
            <w:gridSpan w:val="1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2022年年度考核为XX；2023年年度考核为XX；2024年年度考核为XX。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19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关系（含配偶、子女、父母）</w:t>
            </w:r>
          </w:p>
        </w:tc>
        <w:tc>
          <w:tcPr>
            <w:tcW w:w="85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3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21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诚信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承诺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9" w:type="dxa"/>
            <w:gridSpan w:val="13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本人签名：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288" w:type="dxa"/>
            <w:gridSpan w:val="16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56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>是否同意调剂到其他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职位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单位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主管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部门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3790" w:type="dxa"/>
            <w:gridSpan w:val="8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260" w:firstLineChars="4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组织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人社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部门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3901" w:type="dxa"/>
            <w:gridSpan w:val="4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540" w:firstLineChars="5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400" w:firstLineChars="5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>
      <w:pPr>
        <w:ind w:left="-279" w:leftChars="-133"/>
        <w:rPr>
          <w:rFonts w:hint="eastAsia" w:ascii="Times New Roman" w:hAnsi="Times New Roman" w:cs="宋体"/>
          <w:lang w:eastAsia="zh-CN"/>
        </w:rPr>
      </w:pPr>
      <w:r>
        <w:rPr>
          <w:rFonts w:hint="eastAsia" w:ascii="Times New Roman" w:hAnsi="Times New Roman" w:cs="宋体"/>
        </w:rPr>
        <w:t>注：</w:t>
      </w:r>
      <w:r>
        <w:rPr>
          <w:rFonts w:hint="eastAsia" w:ascii="Times New Roman" w:hAnsi="Times New Roman" w:cs="宋体"/>
          <w:lang w:val="en-US" w:eastAsia="zh-CN"/>
        </w:rPr>
        <w:t>1.</w:t>
      </w:r>
      <w:r>
        <w:rPr>
          <w:rFonts w:hint="eastAsia" w:ascii="Times New Roman" w:hAnsi="Times New Roman" w:cs="宋体"/>
        </w:rPr>
        <w:t>身份</w:t>
      </w:r>
      <w:r>
        <w:rPr>
          <w:rFonts w:hint="eastAsia" w:ascii="Times New Roman" w:hAnsi="Times New Roman" w:cs="宋体"/>
          <w:lang w:eastAsia="zh-CN"/>
        </w:rPr>
        <w:t>类别</w:t>
      </w:r>
      <w:r>
        <w:rPr>
          <w:rFonts w:hint="eastAsia" w:ascii="Times New Roman" w:hAnsi="Times New Roman" w:cs="宋体"/>
        </w:rPr>
        <w:t>请选择填写：公务员、事业</w:t>
      </w:r>
      <w:r>
        <w:rPr>
          <w:rFonts w:hint="eastAsia" w:ascii="Times New Roman" w:hAnsi="Times New Roman" w:cs="宋体"/>
          <w:lang w:eastAsia="zh-CN"/>
        </w:rPr>
        <w:t>单位工作人员；</w:t>
      </w:r>
    </w:p>
    <w:p>
      <w:pPr>
        <w:ind w:left="-279" w:leftChars="-133" w:firstLine="420" w:firstLineChars="200"/>
        <w:rPr>
          <w:rFonts w:hint="default" w:ascii="Times New Roman" w:hAnsi="Times New Roman" w:cs="宋体"/>
          <w:lang w:val="en-US" w:eastAsia="zh-CN"/>
        </w:rPr>
      </w:pPr>
      <w:r>
        <w:rPr>
          <w:rFonts w:hint="eastAsia" w:ascii="Times New Roman" w:hAnsi="Times New Roman" w:cs="宋体"/>
          <w:lang w:val="en-US" w:eastAsia="zh-CN"/>
        </w:rPr>
        <w:t>2.现单位经费来源请填写：财政全额、差额、自收自支。</w:t>
      </w:r>
    </w:p>
    <w:sectPr>
      <w:pgSz w:w="11906" w:h="16838"/>
      <w:pgMar w:top="1417" w:right="1417" w:bottom="1417" w:left="1417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MjE3NDNhMmNmZmZlZWQ3NTE4MzBlODcwYWJiOWIifQ=="/>
  </w:docVars>
  <w:rsids>
    <w:rsidRoot w:val="00054108"/>
    <w:rsid w:val="00054108"/>
    <w:rsid w:val="0013654F"/>
    <w:rsid w:val="002C2A4B"/>
    <w:rsid w:val="003B2FCD"/>
    <w:rsid w:val="00567A49"/>
    <w:rsid w:val="00714F32"/>
    <w:rsid w:val="00782C5D"/>
    <w:rsid w:val="007A7197"/>
    <w:rsid w:val="00BB62AE"/>
    <w:rsid w:val="00EB4896"/>
    <w:rsid w:val="05754D6C"/>
    <w:rsid w:val="0BD14B20"/>
    <w:rsid w:val="0C405F26"/>
    <w:rsid w:val="10613E52"/>
    <w:rsid w:val="1E763007"/>
    <w:rsid w:val="1E8B070F"/>
    <w:rsid w:val="20495138"/>
    <w:rsid w:val="37D623AD"/>
    <w:rsid w:val="421C2197"/>
    <w:rsid w:val="44161020"/>
    <w:rsid w:val="55D13859"/>
    <w:rsid w:val="57CC5641"/>
    <w:rsid w:val="5B653C29"/>
    <w:rsid w:val="6F665E64"/>
    <w:rsid w:val="733C029D"/>
    <w:rsid w:val="74346182"/>
    <w:rsid w:val="7A2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98</Words>
  <Characters>562</Characters>
  <Lines>0</Lines>
  <Paragraphs>0</Paragraphs>
  <TotalTime>17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2016-07-08T02:29:00Z</dcterms:created>
  <dc:creator>Administrator</dc:creator>
  <cp:lastModifiedBy>admin</cp:lastModifiedBy>
  <cp:lastPrinted>2025-12-30T09:43:12Z</cp:lastPrinted>
  <dcterms:modified xsi:type="dcterms:W3CDTF">2025-12-30T09:44:48Z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031EAF2A25704BB18D177C9E6BB9E61D</vt:lpwstr>
  </property>
</Properties>
</file>